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9E99" w14:textId="77777777" w:rsidR="005345F1" w:rsidRPr="00E17A75" w:rsidRDefault="00BE48E6" w:rsidP="002F233B">
      <w:pPr>
        <w:pStyle w:val="Title"/>
      </w:pPr>
      <w:r w:rsidRPr="00E17A75">
        <w:t>Daniel B. Waters</w:t>
      </w:r>
      <w:r w:rsidR="00AC0A3C" w:rsidRPr="00E17A75">
        <w:t>, BSN</w:t>
      </w:r>
    </w:p>
    <w:p w14:paraId="6F894685" w14:textId="77777777" w:rsidR="00AC0A3C" w:rsidRPr="00E17A75" w:rsidRDefault="00AC0A3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17A75">
        <w:rPr>
          <w:rFonts w:asciiTheme="minorHAnsi" w:hAnsiTheme="minorHAnsi" w:cstheme="minorHAnsi"/>
          <w:color w:val="000000"/>
          <w:sz w:val="22"/>
          <w:szCs w:val="22"/>
        </w:rPr>
        <w:t>716 Fullerton</w:t>
      </w:r>
      <w:r w:rsidR="00510335" w:rsidRPr="00E17A75">
        <w:rPr>
          <w:rFonts w:asciiTheme="minorHAnsi" w:hAnsiTheme="minorHAnsi" w:cstheme="minorHAnsi"/>
          <w:color w:val="000000"/>
          <w:sz w:val="22"/>
          <w:szCs w:val="22"/>
        </w:rPr>
        <w:t xml:space="preserve"> Ave.</w:t>
      </w:r>
    </w:p>
    <w:p w14:paraId="00634EBC" w14:textId="77777777" w:rsidR="005345F1" w:rsidRPr="00E17A75" w:rsidRDefault="0051033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17A75">
        <w:rPr>
          <w:rFonts w:asciiTheme="minorHAnsi" w:hAnsiTheme="minorHAnsi" w:cstheme="minorHAnsi"/>
          <w:color w:val="000000"/>
          <w:sz w:val="22"/>
          <w:szCs w:val="22"/>
        </w:rPr>
        <w:t>Buffalo, WY 82834</w:t>
      </w:r>
    </w:p>
    <w:p w14:paraId="7CD043DB" w14:textId="77777777" w:rsidR="005345F1" w:rsidRPr="00E17A75" w:rsidRDefault="002A6B0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17A75">
        <w:rPr>
          <w:rFonts w:asciiTheme="minorHAnsi" w:hAnsiTheme="minorHAnsi" w:cstheme="minorHAnsi"/>
          <w:color w:val="000000"/>
          <w:sz w:val="22"/>
          <w:szCs w:val="22"/>
        </w:rPr>
        <w:t>(307) 899</w:t>
      </w:r>
      <w:r w:rsidR="00BE48E6" w:rsidRPr="00E17A75">
        <w:rPr>
          <w:rFonts w:asciiTheme="minorHAnsi" w:hAnsiTheme="minorHAnsi" w:cstheme="minorHAnsi"/>
          <w:color w:val="000000"/>
          <w:sz w:val="22"/>
          <w:szCs w:val="22"/>
        </w:rPr>
        <w:t>-7245</w:t>
      </w:r>
    </w:p>
    <w:p w14:paraId="5CC8264A" w14:textId="26DF755E" w:rsidR="005345F1" w:rsidRPr="00E17A75" w:rsidRDefault="00BE48E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17A75">
        <w:rPr>
          <w:rFonts w:asciiTheme="minorHAnsi" w:hAnsiTheme="minorHAnsi" w:cstheme="minorHAnsi"/>
          <w:color w:val="000000"/>
          <w:sz w:val="22"/>
          <w:szCs w:val="22"/>
        </w:rPr>
        <w:t xml:space="preserve">E-Mail: </w:t>
      </w:r>
      <w:r w:rsidR="00A25B05">
        <w:rPr>
          <w:rFonts w:asciiTheme="minorHAnsi" w:hAnsiTheme="minorHAnsi" w:cstheme="minorHAnsi"/>
          <w:color w:val="000000"/>
          <w:sz w:val="22"/>
          <w:szCs w:val="22"/>
        </w:rPr>
        <w:t>danjamiewaters@gmail.com</w:t>
      </w:r>
    </w:p>
    <w:p w14:paraId="78A5C5C1" w14:textId="3860E030" w:rsidR="005345F1" w:rsidRPr="006A5118" w:rsidRDefault="00030855" w:rsidP="005345F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17A7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4269AC" wp14:editId="6BA5A6D8">
                <wp:simplePos x="0" y="0"/>
                <wp:positionH relativeFrom="column">
                  <wp:posOffset>12700</wp:posOffset>
                </wp:positionH>
                <wp:positionV relativeFrom="paragraph">
                  <wp:posOffset>127000</wp:posOffset>
                </wp:positionV>
                <wp:extent cx="6019800" cy="0"/>
                <wp:effectExtent l="22225" t="20320" r="25400" b="273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0CF0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0pt" to="4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" strokecolor="navy" strokeweight="3pt"/>
            </w:pict>
          </mc:Fallback>
        </mc:AlternateContent>
      </w:r>
    </w:p>
    <w:p w14:paraId="1335AD96" w14:textId="77777777" w:rsidR="001938CB" w:rsidRPr="00E17A75" w:rsidRDefault="001938CB" w:rsidP="001938CB">
      <w:pPr>
        <w:rPr>
          <w:rFonts w:asciiTheme="minorHAnsi" w:hAnsiTheme="minorHAnsi" w:cstheme="minorHAnsi"/>
          <w:sz w:val="22"/>
          <w:szCs w:val="22"/>
        </w:rPr>
      </w:pPr>
    </w:p>
    <w:p w14:paraId="48846EBA" w14:textId="77777777" w:rsidR="005345F1" w:rsidRPr="00E17A75" w:rsidRDefault="00BE48E6" w:rsidP="007101B9">
      <w:pPr>
        <w:pStyle w:val="Heading1"/>
        <w:rPr>
          <w:rFonts w:asciiTheme="minorHAnsi" w:hAnsiTheme="minorHAnsi" w:cstheme="minorHAnsi"/>
          <w:szCs w:val="22"/>
        </w:rPr>
      </w:pPr>
      <w:r w:rsidRPr="00E17A75">
        <w:rPr>
          <w:rFonts w:asciiTheme="minorHAnsi" w:hAnsiTheme="minorHAnsi" w:cstheme="minorHAnsi"/>
          <w:szCs w:val="22"/>
        </w:rPr>
        <w:t>EDUCATION</w:t>
      </w:r>
    </w:p>
    <w:p w14:paraId="7D46D5CB" w14:textId="77777777" w:rsidR="00BE48E6" w:rsidRPr="00E17A75" w:rsidRDefault="00BE48E6" w:rsidP="004A4566">
      <w:pPr>
        <w:pStyle w:val="BodyTextIndent"/>
      </w:pPr>
    </w:p>
    <w:p w14:paraId="25C0B218" w14:textId="705F3D92" w:rsidR="003060AA" w:rsidRPr="00E17A75" w:rsidRDefault="00CA49EF" w:rsidP="004A4566">
      <w:pPr>
        <w:pStyle w:val="BodyTextIndent"/>
      </w:pPr>
      <w:r w:rsidRPr="00EA02D6">
        <w:rPr>
          <w:b/>
        </w:rPr>
        <w:t>2020-current</w:t>
      </w:r>
      <w:r w:rsidR="003060AA" w:rsidRPr="00E17A75">
        <w:t xml:space="preserve">: Doctor of Nursing Practice- Family Nurse Practitioner track, University of Wyoming, Expected </w:t>
      </w:r>
      <w:r w:rsidR="00D51B3B" w:rsidRPr="00E17A75">
        <w:t xml:space="preserve">Graduation </w:t>
      </w:r>
      <w:r w:rsidR="00B652D8" w:rsidRPr="00E17A75">
        <w:t>August</w:t>
      </w:r>
      <w:r w:rsidR="003060AA" w:rsidRPr="00E17A75">
        <w:t xml:space="preserve"> 2023.</w:t>
      </w:r>
      <w:r w:rsidR="00BB5063">
        <w:t xml:space="preserve"> GPA 3.9</w:t>
      </w:r>
    </w:p>
    <w:p w14:paraId="21F60778" w14:textId="77777777" w:rsidR="000C353E" w:rsidRPr="00E17A75" w:rsidRDefault="000C353E" w:rsidP="004A4566">
      <w:pPr>
        <w:pStyle w:val="BodyTextIndent"/>
      </w:pPr>
    </w:p>
    <w:p w14:paraId="7544968B" w14:textId="26E7FAA8" w:rsidR="00D061D9" w:rsidRDefault="00CA49EF" w:rsidP="002625B8">
      <w:pPr>
        <w:pStyle w:val="BodyTextIndent"/>
        <w:jc w:val="center"/>
        <w:rPr>
          <w:b/>
          <w:bCs/>
        </w:rPr>
      </w:pPr>
      <w:r w:rsidRPr="002A6174">
        <w:rPr>
          <w:b/>
          <w:bCs/>
        </w:rPr>
        <w:t xml:space="preserve">FNP Student </w:t>
      </w:r>
      <w:r w:rsidR="000C353E" w:rsidRPr="002A6174">
        <w:rPr>
          <w:b/>
          <w:bCs/>
        </w:rPr>
        <w:t>Clinical Experiences:</w:t>
      </w:r>
    </w:p>
    <w:p w14:paraId="45BE884C" w14:textId="77777777" w:rsidR="002A6174" w:rsidRPr="002A6174" w:rsidRDefault="002A6174" w:rsidP="002625B8">
      <w:pPr>
        <w:pStyle w:val="BodyTextIndent"/>
        <w:jc w:val="center"/>
        <w:rPr>
          <w:b/>
          <w:bCs/>
        </w:rPr>
      </w:pPr>
    </w:p>
    <w:p w14:paraId="421378FB" w14:textId="7558B543" w:rsidR="006E7F78" w:rsidRDefault="000C353E" w:rsidP="004A4566">
      <w:pPr>
        <w:pStyle w:val="BodyTextIndent"/>
      </w:pPr>
      <w:r w:rsidRPr="00E17A75">
        <w:t>Fall 202</w:t>
      </w:r>
      <w:r w:rsidR="00D3731D" w:rsidRPr="00E17A75">
        <w:t>1</w:t>
      </w:r>
      <w:r w:rsidRPr="00E17A75">
        <w:t xml:space="preserve">: Sheridan Memorial </w:t>
      </w:r>
      <w:r w:rsidR="00980AE9" w:rsidRPr="00E17A75">
        <w:t>Hospital</w:t>
      </w:r>
      <w:r w:rsidR="005C4D26" w:rsidRPr="00E17A75">
        <w:t>:</w:t>
      </w:r>
      <w:r w:rsidR="00980AE9" w:rsidRPr="00E17A75">
        <w:t xml:space="preserve"> Internal Medicine</w:t>
      </w:r>
    </w:p>
    <w:p w14:paraId="35C77D1B" w14:textId="7B3285ED" w:rsidR="00302B55" w:rsidRPr="00E17A75" w:rsidRDefault="00CA2349" w:rsidP="004A4566">
      <w:pPr>
        <w:pStyle w:val="BodyTextIndent"/>
      </w:pPr>
      <w:r>
        <w:tab/>
      </w:r>
      <w:r>
        <w:tab/>
      </w:r>
      <w:r>
        <w:tab/>
      </w:r>
      <w:r w:rsidR="00645C51">
        <w:t>Sheridan, WY</w:t>
      </w:r>
    </w:p>
    <w:p w14:paraId="0AEBBBA2" w14:textId="672EBBF4" w:rsidR="00980AE9" w:rsidRDefault="00980AE9" w:rsidP="004A4566">
      <w:pPr>
        <w:pStyle w:val="BodyTextIndent"/>
      </w:pPr>
      <w:r w:rsidRPr="00E17A75">
        <w:t>Spring 202</w:t>
      </w:r>
      <w:r w:rsidR="00D3731D" w:rsidRPr="00E17A75">
        <w:t>2</w:t>
      </w:r>
      <w:r w:rsidRPr="00E17A75">
        <w:t xml:space="preserve">: </w:t>
      </w:r>
      <w:r w:rsidR="00EE224B" w:rsidRPr="00E17A75">
        <w:t>Cheyenne Regional Medical Center: Pediatrics</w:t>
      </w:r>
    </w:p>
    <w:p w14:paraId="3567D108" w14:textId="650E7E04" w:rsidR="00302B55" w:rsidRPr="00E17A75" w:rsidRDefault="00645C51" w:rsidP="004A4566">
      <w:pPr>
        <w:pStyle w:val="BodyTextIndent"/>
      </w:pPr>
      <w:r>
        <w:tab/>
      </w:r>
      <w:r>
        <w:tab/>
      </w:r>
      <w:r>
        <w:tab/>
        <w:t>Cheyenne, WY</w:t>
      </w:r>
    </w:p>
    <w:p w14:paraId="1EA7906F" w14:textId="06ED8025" w:rsidR="005C4D26" w:rsidRDefault="005C4D26" w:rsidP="004A4566">
      <w:pPr>
        <w:pStyle w:val="BodyTextIndent"/>
      </w:pPr>
      <w:r w:rsidRPr="00E17A75">
        <w:t>F</w:t>
      </w:r>
      <w:r w:rsidR="00D3731D" w:rsidRPr="00E17A75">
        <w:t>all 2022: Johnson County Healthcare Center</w:t>
      </w:r>
      <w:r w:rsidR="00AA731A" w:rsidRPr="00E17A75">
        <w:t>: Primary Care</w:t>
      </w:r>
      <w:r w:rsidR="00A030FE">
        <w:t>/ED</w:t>
      </w:r>
    </w:p>
    <w:p w14:paraId="1694B663" w14:textId="757F98BA" w:rsidR="00520DBD" w:rsidRDefault="00645C51" w:rsidP="004A4566">
      <w:pPr>
        <w:pStyle w:val="BodyTextIndent"/>
      </w:pPr>
      <w:r>
        <w:tab/>
      </w:r>
      <w:r>
        <w:tab/>
      </w:r>
      <w:r>
        <w:tab/>
        <w:t>Buffalo, WY</w:t>
      </w:r>
    </w:p>
    <w:p w14:paraId="631827FC" w14:textId="01DBE5A6" w:rsidR="00431481" w:rsidRDefault="00431481" w:rsidP="004A4566">
      <w:pPr>
        <w:pStyle w:val="BodyTextIndent"/>
      </w:pPr>
      <w:r>
        <w:t xml:space="preserve">Spring 2023: </w:t>
      </w:r>
      <w:r w:rsidR="00637361">
        <w:t xml:space="preserve">Cody Regional Health: </w:t>
      </w:r>
      <w:r w:rsidR="001F7A1C">
        <w:t xml:space="preserve">Urgent care </w:t>
      </w:r>
    </w:p>
    <w:p w14:paraId="61F9C272" w14:textId="06CB468C" w:rsidR="00E94C83" w:rsidRDefault="00E94C83" w:rsidP="004A4566">
      <w:pPr>
        <w:pStyle w:val="BodyTextIndent"/>
      </w:pPr>
    </w:p>
    <w:p w14:paraId="588CF79F" w14:textId="4FEC574B" w:rsidR="00520DBD" w:rsidRDefault="00520DBD" w:rsidP="004A4566">
      <w:pPr>
        <w:pStyle w:val="BodyTextIndent"/>
      </w:pPr>
      <w:r>
        <w:t>Summer 2023: Primary</w:t>
      </w:r>
      <w:r w:rsidR="009A5FB8">
        <w:t xml:space="preserve"> care</w:t>
      </w:r>
      <w:r w:rsidR="00B36E21">
        <w:t xml:space="preserve"> Buffalo, WY</w:t>
      </w:r>
    </w:p>
    <w:p w14:paraId="6AD5F0AF" w14:textId="7CA73FC5" w:rsidR="00015076" w:rsidRDefault="00015076" w:rsidP="004A4566">
      <w:pPr>
        <w:pStyle w:val="BodyTextIndent"/>
      </w:pPr>
      <w:r>
        <w:tab/>
      </w:r>
      <w:r>
        <w:tab/>
      </w:r>
      <w:r>
        <w:tab/>
        <w:t xml:space="preserve"> Dermatology-Rob</w:t>
      </w:r>
      <w:r w:rsidR="00CF08E5">
        <w:t>b</w:t>
      </w:r>
      <w:r>
        <w:t>ins Dermatology Sheridan, WY</w:t>
      </w:r>
    </w:p>
    <w:p w14:paraId="4201516E" w14:textId="20D1A5CA" w:rsidR="00015076" w:rsidRPr="00E17A75" w:rsidRDefault="00015076" w:rsidP="004A4566">
      <w:pPr>
        <w:pStyle w:val="BodyTextIndent"/>
      </w:pPr>
      <w:r>
        <w:tab/>
      </w:r>
      <w:r>
        <w:tab/>
      </w:r>
      <w:r>
        <w:tab/>
      </w:r>
      <w:r w:rsidR="00A274BF">
        <w:t xml:space="preserve"> </w:t>
      </w:r>
      <w:r>
        <w:t>Orthopedics-</w:t>
      </w:r>
      <w:r w:rsidR="00A274BF">
        <w:t xml:space="preserve"> Cam</w:t>
      </w:r>
      <w:r w:rsidR="002F2451">
        <w:t>p</w:t>
      </w:r>
      <w:r w:rsidR="00A274BF">
        <w:t>bell</w:t>
      </w:r>
      <w:r w:rsidR="002F2451">
        <w:t xml:space="preserve"> County Memorial Hospital Gillette, WY</w:t>
      </w:r>
      <w:r w:rsidR="00A274BF">
        <w:t xml:space="preserve"> </w:t>
      </w:r>
      <w:r>
        <w:t xml:space="preserve"> </w:t>
      </w:r>
    </w:p>
    <w:p w14:paraId="74D1CC16" w14:textId="77777777" w:rsidR="003060AA" w:rsidRPr="00E17A75" w:rsidRDefault="003060AA" w:rsidP="004A4566">
      <w:pPr>
        <w:pStyle w:val="BodyTextIndent"/>
      </w:pPr>
    </w:p>
    <w:p w14:paraId="1625EF46" w14:textId="30AE31FE" w:rsidR="00FF163C" w:rsidRPr="00E17A75" w:rsidRDefault="00FF163C" w:rsidP="004A4566">
      <w:pPr>
        <w:pStyle w:val="BodyTextIndent"/>
      </w:pPr>
      <w:r w:rsidRPr="00EA02D6">
        <w:rPr>
          <w:b/>
        </w:rPr>
        <w:t>2017</w:t>
      </w:r>
      <w:r w:rsidRPr="00E17A75">
        <w:t xml:space="preserve">: </w:t>
      </w:r>
      <w:r w:rsidR="00F93C93" w:rsidRPr="00E17A75">
        <w:t>Bachelor of Science</w:t>
      </w:r>
      <w:r w:rsidRPr="00E17A75">
        <w:t xml:space="preserve"> in Nursing, University of Wyoming</w:t>
      </w:r>
    </w:p>
    <w:p w14:paraId="2884EC60" w14:textId="0E6CE636" w:rsidR="00FF163C" w:rsidRPr="00E17A75" w:rsidRDefault="00FF163C" w:rsidP="004A4566">
      <w:pPr>
        <w:pStyle w:val="BodyTextIndent"/>
      </w:pPr>
    </w:p>
    <w:p w14:paraId="02C8561A" w14:textId="24D0AD18" w:rsidR="00FF163C" w:rsidRPr="00E17A75" w:rsidRDefault="00FF163C" w:rsidP="004A4566">
      <w:pPr>
        <w:pStyle w:val="BodyTextIndent"/>
      </w:pPr>
      <w:r w:rsidRPr="00EA02D6">
        <w:rPr>
          <w:b/>
        </w:rPr>
        <w:t>2014</w:t>
      </w:r>
      <w:r w:rsidRPr="00E17A75">
        <w:t>: Associates of Science: Nursing, Sheridan College</w:t>
      </w:r>
    </w:p>
    <w:p w14:paraId="32198448" w14:textId="77777777" w:rsidR="00FF163C" w:rsidRPr="00E17A75" w:rsidRDefault="00FF163C" w:rsidP="004A4566">
      <w:pPr>
        <w:pStyle w:val="BodyTextIndent"/>
      </w:pPr>
    </w:p>
    <w:p w14:paraId="2184D857" w14:textId="45906DA9" w:rsidR="000D695B" w:rsidRPr="00E17A75" w:rsidRDefault="008E3163" w:rsidP="004A4566">
      <w:pPr>
        <w:pStyle w:val="BodyTextIndent"/>
      </w:pPr>
      <w:r w:rsidRPr="00EA02D6">
        <w:rPr>
          <w:b/>
        </w:rPr>
        <w:t>2013</w:t>
      </w:r>
      <w:r w:rsidR="00D010AD" w:rsidRPr="00E17A75">
        <w:t>:</w:t>
      </w:r>
      <w:r w:rsidR="00826B41" w:rsidRPr="00E17A75">
        <w:t xml:space="preserve"> </w:t>
      </w:r>
      <w:r w:rsidR="00F93C93" w:rsidRPr="00E17A75">
        <w:t>Bachelor of Science</w:t>
      </w:r>
      <w:r w:rsidR="00706A1D" w:rsidRPr="00E17A75">
        <w:t xml:space="preserve"> in</w:t>
      </w:r>
      <w:r w:rsidR="00A93411" w:rsidRPr="00E17A75">
        <w:t xml:space="preserve"> </w:t>
      </w:r>
      <w:r w:rsidR="000D695B" w:rsidRPr="00E17A75">
        <w:t>Social Sciences with a Minor in</w:t>
      </w:r>
    </w:p>
    <w:p w14:paraId="0B15BCFF" w14:textId="60C887C2" w:rsidR="001D56B5" w:rsidRPr="00E17A75" w:rsidRDefault="00326B11" w:rsidP="004A4566">
      <w:pPr>
        <w:pStyle w:val="BodyTextIndent"/>
      </w:pPr>
      <w:r w:rsidRPr="00E17A75">
        <w:t xml:space="preserve">          </w:t>
      </w:r>
      <w:r w:rsidR="00A93411" w:rsidRPr="00E17A75">
        <w:t>Geographical Information Sciences</w:t>
      </w:r>
      <w:r w:rsidR="00BE48E6" w:rsidRPr="00E17A75">
        <w:t>, University of Wyoming</w:t>
      </w:r>
    </w:p>
    <w:p w14:paraId="3B5FFF81" w14:textId="77777777" w:rsidR="005345F1" w:rsidRPr="00E17A75" w:rsidRDefault="00000000" w:rsidP="004A4566">
      <w:pPr>
        <w:pStyle w:val="BodyTextIndent"/>
      </w:pPr>
    </w:p>
    <w:p w14:paraId="6CD9BFB8" w14:textId="77777777" w:rsidR="005345F1" w:rsidRPr="00E17A75" w:rsidRDefault="00BE48E6" w:rsidP="007101B9">
      <w:pPr>
        <w:pStyle w:val="Heading1"/>
        <w:rPr>
          <w:rFonts w:asciiTheme="minorHAnsi" w:hAnsiTheme="minorHAnsi" w:cstheme="minorHAnsi"/>
          <w:szCs w:val="22"/>
        </w:rPr>
      </w:pPr>
      <w:r w:rsidRPr="00E17A75">
        <w:rPr>
          <w:rFonts w:asciiTheme="minorHAnsi" w:hAnsiTheme="minorHAnsi" w:cstheme="minorHAnsi"/>
          <w:szCs w:val="22"/>
        </w:rPr>
        <w:t>EMPLOYMENT</w:t>
      </w:r>
    </w:p>
    <w:p w14:paraId="789CD719" w14:textId="77777777" w:rsidR="005345F1" w:rsidRPr="00E17A75" w:rsidRDefault="00000000">
      <w:pPr>
        <w:pStyle w:val="BodyText3"/>
        <w:rPr>
          <w:rFonts w:asciiTheme="minorHAnsi" w:hAnsiTheme="minorHAnsi" w:cstheme="minorHAnsi"/>
          <w:i/>
          <w:szCs w:val="22"/>
        </w:rPr>
      </w:pPr>
    </w:p>
    <w:p w14:paraId="43FFB549" w14:textId="3E601B23" w:rsidR="00FF163C" w:rsidRPr="00E17A75" w:rsidRDefault="00FF163C" w:rsidP="004A4566">
      <w:pPr>
        <w:pStyle w:val="BodyTextIndent"/>
      </w:pPr>
      <w:r w:rsidRPr="00EA02D6">
        <w:rPr>
          <w:b/>
        </w:rPr>
        <w:t>2018-20</w:t>
      </w:r>
      <w:r w:rsidR="00320339" w:rsidRPr="00EA02D6">
        <w:rPr>
          <w:b/>
        </w:rPr>
        <w:t>2</w:t>
      </w:r>
      <w:r w:rsidR="001678E9">
        <w:rPr>
          <w:b/>
        </w:rPr>
        <w:t>3</w:t>
      </w:r>
      <w:r w:rsidRPr="00E17A75">
        <w:t>: Registered Nurse (RN), Department of Veteran Affairs-</w:t>
      </w:r>
    </w:p>
    <w:p w14:paraId="43DA79D4" w14:textId="4766A938" w:rsidR="00FF163C" w:rsidRPr="00E17A75" w:rsidRDefault="00FF163C" w:rsidP="00F825AC">
      <w:pPr>
        <w:pStyle w:val="BodyTextIndent"/>
        <w:ind w:firstLine="0"/>
      </w:pPr>
      <w:r w:rsidRPr="00E17A75">
        <w:t>MHRRTP</w:t>
      </w:r>
      <w:r w:rsidR="00B41BFE" w:rsidRPr="00E17A75">
        <w:t>, Urgent Care, Acute Psych</w:t>
      </w:r>
      <w:r w:rsidR="00505D9A">
        <w:t>,</w:t>
      </w:r>
      <w:r w:rsidR="00844A27">
        <w:t xml:space="preserve"> Medical/Surgical</w:t>
      </w:r>
    </w:p>
    <w:p w14:paraId="2F8083D2" w14:textId="7286A08B" w:rsidR="00FF163C" w:rsidRPr="00E17A75" w:rsidRDefault="00FF163C" w:rsidP="004A4566">
      <w:pPr>
        <w:pStyle w:val="BodyTextIndent"/>
      </w:pPr>
      <w:r w:rsidRPr="00E17A75">
        <w:tab/>
        <w:t>Primary duties include</w:t>
      </w:r>
      <w:r w:rsidR="00CC07D4" w:rsidRPr="00E17A75">
        <w:t xml:space="preserve"> admissions/discharges, </w:t>
      </w:r>
      <w:r w:rsidR="00D12E25" w:rsidRPr="00E17A75">
        <w:t>educational</w:t>
      </w:r>
      <w:r w:rsidR="00D73849" w:rsidRPr="00E17A75">
        <w:t xml:space="preserve"> </w:t>
      </w:r>
      <w:r w:rsidR="00CC07D4" w:rsidRPr="00E17A75">
        <w:t>class</w:t>
      </w:r>
      <w:r w:rsidR="00D061D9" w:rsidRPr="00E17A75">
        <w:t xml:space="preserve"> leader</w:t>
      </w:r>
      <w:r w:rsidR="00CC07D4" w:rsidRPr="00E17A75">
        <w:t xml:space="preserve">, Challenge </w:t>
      </w:r>
      <w:r w:rsidR="00A84A9A">
        <w:t>c</w:t>
      </w:r>
      <w:r w:rsidR="00CC07D4" w:rsidRPr="00E17A75">
        <w:t>ourse provider</w:t>
      </w:r>
      <w:r w:rsidR="00391C74">
        <w:t>.</w:t>
      </w:r>
    </w:p>
    <w:p w14:paraId="0194C96B" w14:textId="77777777" w:rsidR="00FF163C" w:rsidRPr="00E17A75" w:rsidRDefault="00FF163C" w:rsidP="004A4566">
      <w:pPr>
        <w:pStyle w:val="BodyTextIndent"/>
      </w:pPr>
    </w:p>
    <w:p w14:paraId="6AB1AD21" w14:textId="0E983E25" w:rsidR="00FF163C" w:rsidRPr="00E17A75" w:rsidRDefault="004D695C" w:rsidP="004A4566">
      <w:pPr>
        <w:pStyle w:val="BodyTextIndent"/>
      </w:pPr>
      <w:r w:rsidRPr="00EA02D6">
        <w:rPr>
          <w:b/>
        </w:rPr>
        <w:t>2014</w:t>
      </w:r>
      <w:r w:rsidR="005605E2" w:rsidRPr="00EA02D6">
        <w:rPr>
          <w:b/>
        </w:rPr>
        <w:t>-201</w:t>
      </w:r>
      <w:r w:rsidR="00FF163C" w:rsidRPr="00EA02D6">
        <w:rPr>
          <w:b/>
        </w:rPr>
        <w:t>8</w:t>
      </w:r>
      <w:r w:rsidRPr="00E17A75">
        <w:t>: Registered Nurse (RN), Sheridan Memorial Hospital</w:t>
      </w:r>
      <w:r w:rsidR="00A52A77" w:rsidRPr="00E17A75">
        <w:t>-</w:t>
      </w:r>
    </w:p>
    <w:p w14:paraId="52198344" w14:textId="24018E02" w:rsidR="004D695C" w:rsidRPr="00E17A75" w:rsidRDefault="00FF163C" w:rsidP="00F825AC">
      <w:pPr>
        <w:pStyle w:val="BodyTextIndent"/>
        <w:ind w:firstLine="0"/>
      </w:pPr>
      <w:r w:rsidRPr="00E17A75">
        <w:t>Emergency Department</w:t>
      </w:r>
      <w:r w:rsidR="00A52A77" w:rsidRPr="00E17A75">
        <w:t xml:space="preserve"> </w:t>
      </w:r>
    </w:p>
    <w:p w14:paraId="37CDB9BF" w14:textId="77777777" w:rsidR="004D695C" w:rsidRPr="00E17A75" w:rsidRDefault="004D695C" w:rsidP="004A4566">
      <w:pPr>
        <w:pStyle w:val="BodyTextIndent"/>
      </w:pPr>
      <w:r w:rsidRPr="00E17A75">
        <w:tab/>
        <w:t>Primary duties include direct patient care within the scope of Wyoming’s Nurse Practice Act.</w:t>
      </w:r>
    </w:p>
    <w:p w14:paraId="6A5B9965" w14:textId="77777777" w:rsidR="004D695C" w:rsidRPr="00E17A75" w:rsidRDefault="004D695C" w:rsidP="004A4566">
      <w:pPr>
        <w:pStyle w:val="BodyTextIndent"/>
      </w:pPr>
    </w:p>
    <w:p w14:paraId="57189CB2" w14:textId="77777777" w:rsidR="00E819E1" w:rsidRPr="00E17A75" w:rsidRDefault="00E819E1" w:rsidP="004A4566">
      <w:pPr>
        <w:pStyle w:val="BodyTextIndent"/>
      </w:pPr>
      <w:r w:rsidRPr="00EA02D6">
        <w:rPr>
          <w:b/>
        </w:rPr>
        <w:lastRenderedPageBreak/>
        <w:t>2013-2014</w:t>
      </w:r>
      <w:r w:rsidRPr="00E17A75">
        <w:t>: Licensed Practical Nurse (LPN), Johnson County Healthcare Center</w:t>
      </w:r>
      <w:r w:rsidR="00A52A77" w:rsidRPr="00E17A75">
        <w:t>-Medical/Surgical</w:t>
      </w:r>
      <w:r w:rsidRPr="00E17A75">
        <w:t xml:space="preserve">. </w:t>
      </w:r>
      <w:r w:rsidR="004D695C" w:rsidRPr="00E17A75">
        <w:t>Primary duties include direct patient care within the scope of Wyoming’s Nurse Practice Act.</w:t>
      </w:r>
    </w:p>
    <w:p w14:paraId="66402CCE" w14:textId="77777777" w:rsidR="004D695C" w:rsidRPr="00E17A75" w:rsidRDefault="004D695C" w:rsidP="004A4566">
      <w:pPr>
        <w:pStyle w:val="BodyTextIndent"/>
      </w:pPr>
    </w:p>
    <w:p w14:paraId="04D62B82" w14:textId="292B79FC" w:rsidR="00275FE5" w:rsidRPr="00E17A75" w:rsidRDefault="006958A2" w:rsidP="004A4566">
      <w:pPr>
        <w:pStyle w:val="BodyTextIndent"/>
      </w:pPr>
      <w:r w:rsidRPr="00EA02D6">
        <w:rPr>
          <w:b/>
        </w:rPr>
        <w:t>2011-2014</w:t>
      </w:r>
      <w:r w:rsidR="002A143E" w:rsidRPr="00E17A75">
        <w:t>: Emergency Medical Technician-Basic, Johnson County Ambulance Service. Primary duties include responding to trauma and medical emergenc</w:t>
      </w:r>
      <w:r w:rsidR="00EC2727" w:rsidRPr="00E17A75">
        <w:t>ies.</w:t>
      </w:r>
      <w:r w:rsidR="002A143E" w:rsidRPr="00E17A75">
        <w:t xml:space="preserve"> Other duties</w:t>
      </w:r>
      <w:r w:rsidR="003B133A" w:rsidRPr="00E17A75">
        <w:t xml:space="preserve"> include ambulance inventory,</w:t>
      </w:r>
      <w:r w:rsidR="002A143E" w:rsidRPr="00E17A75">
        <w:t xml:space="preserve"> completing call reports</w:t>
      </w:r>
      <w:r w:rsidR="00C835DF" w:rsidRPr="00E17A75">
        <w:t>,</w:t>
      </w:r>
      <w:r w:rsidR="003B133A" w:rsidRPr="00E17A75">
        <w:t xml:space="preserve"> and patient transfers</w:t>
      </w:r>
      <w:r w:rsidR="002A143E" w:rsidRPr="00E17A75">
        <w:t>.</w:t>
      </w:r>
    </w:p>
    <w:p w14:paraId="18BA8AD8" w14:textId="77777777" w:rsidR="004B29BF" w:rsidRDefault="004B29BF" w:rsidP="007101B9">
      <w:pPr>
        <w:pStyle w:val="Heading1"/>
        <w:rPr>
          <w:rFonts w:asciiTheme="minorHAnsi" w:hAnsiTheme="minorHAnsi" w:cstheme="minorHAnsi"/>
          <w:szCs w:val="22"/>
        </w:rPr>
      </w:pPr>
    </w:p>
    <w:p w14:paraId="597DE188" w14:textId="584B4D4E" w:rsidR="00165CD9" w:rsidRPr="00E17A75" w:rsidRDefault="00E15FC2" w:rsidP="007101B9">
      <w:pPr>
        <w:pStyle w:val="Heading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Highlights</w:t>
      </w:r>
      <w:r w:rsidR="00165CD9" w:rsidRPr="00E17A75">
        <w:rPr>
          <w:rFonts w:asciiTheme="minorHAnsi" w:hAnsiTheme="minorHAnsi" w:cstheme="minorHAnsi"/>
          <w:szCs w:val="22"/>
        </w:rPr>
        <w:t>:</w:t>
      </w:r>
    </w:p>
    <w:p w14:paraId="4D420848" w14:textId="77777777" w:rsidR="00165CD9" w:rsidRPr="00E17A75" w:rsidRDefault="00165CD9" w:rsidP="004A4566">
      <w:pPr>
        <w:pStyle w:val="BodyTextIndent"/>
      </w:pPr>
    </w:p>
    <w:p w14:paraId="60D448D5" w14:textId="6254E72F" w:rsidR="00E15FC2" w:rsidRPr="00E15FC2" w:rsidRDefault="00E15FC2" w:rsidP="004A4566">
      <w:pPr>
        <w:pStyle w:val="BodyTextIndent"/>
        <w:numPr>
          <w:ilvl w:val="0"/>
          <w:numId w:val="6"/>
        </w:numPr>
      </w:pPr>
      <w:r w:rsidRPr="00E17A75">
        <w:t>Registered Nurse (RN)-State of Wyoming</w:t>
      </w:r>
    </w:p>
    <w:p w14:paraId="411B5CF8" w14:textId="43A86C9B" w:rsidR="00A26EF8" w:rsidRPr="00E17A75" w:rsidRDefault="00481EEF" w:rsidP="004A4566">
      <w:pPr>
        <w:pStyle w:val="BodyTextIndent"/>
        <w:numPr>
          <w:ilvl w:val="0"/>
          <w:numId w:val="6"/>
        </w:numPr>
      </w:pPr>
      <w:r w:rsidRPr="00E17A75">
        <w:t>American Association of Nurse Practitioners</w:t>
      </w:r>
      <w:r w:rsidR="00417386" w:rsidRPr="00E17A75">
        <w:t xml:space="preserve"> 2021</w:t>
      </w:r>
      <w:r w:rsidR="00F3306C" w:rsidRPr="00E17A75">
        <w:t>-202</w:t>
      </w:r>
      <w:r w:rsidR="00C246F0">
        <w:t>3</w:t>
      </w:r>
    </w:p>
    <w:p w14:paraId="0830607E" w14:textId="5DD96B12" w:rsidR="00ED7E9A" w:rsidRDefault="003A2A9D" w:rsidP="004A4566">
      <w:pPr>
        <w:pStyle w:val="BodyTextIndent"/>
        <w:numPr>
          <w:ilvl w:val="0"/>
          <w:numId w:val="6"/>
        </w:numPr>
      </w:pPr>
      <w:r w:rsidRPr="00E17A75">
        <w:t>D</w:t>
      </w:r>
      <w:r w:rsidR="00692B33" w:rsidRPr="00E17A75">
        <w:t xml:space="preserve">isaster Emergency Medical Personnel System </w:t>
      </w:r>
      <w:r w:rsidRPr="00E17A75">
        <w:t>member</w:t>
      </w:r>
      <w:r w:rsidR="004D65E4" w:rsidRPr="00E17A75">
        <w:t xml:space="preserve"> 2018-202</w:t>
      </w:r>
      <w:r w:rsidR="00C246F0">
        <w:t>3</w:t>
      </w:r>
    </w:p>
    <w:p w14:paraId="29D4126B" w14:textId="1B5BA2D8" w:rsidR="00380153" w:rsidRPr="00E15FC2" w:rsidRDefault="00DE120C" w:rsidP="004A4566">
      <w:pPr>
        <w:pStyle w:val="BodyTextIndent"/>
        <w:numPr>
          <w:ilvl w:val="0"/>
          <w:numId w:val="6"/>
        </w:numPr>
      </w:pPr>
      <w:r>
        <w:t>Guest lecturer EMT-A</w:t>
      </w:r>
      <w:r w:rsidR="008A1354">
        <w:t xml:space="preserve"> course 2022</w:t>
      </w:r>
    </w:p>
    <w:p w14:paraId="6BF319A0" w14:textId="491B8A08" w:rsidR="00CD277D" w:rsidRPr="00E17A75" w:rsidRDefault="00EC5D77" w:rsidP="004A4566">
      <w:pPr>
        <w:pStyle w:val="BodyTextIndent"/>
        <w:numPr>
          <w:ilvl w:val="0"/>
          <w:numId w:val="7"/>
        </w:numPr>
      </w:pPr>
      <w:r w:rsidRPr="00E17A75">
        <w:t>BLS</w:t>
      </w:r>
      <w:r w:rsidR="00CD277D" w:rsidRPr="00E17A75">
        <w:t>, ACLS</w:t>
      </w:r>
    </w:p>
    <w:p w14:paraId="4BE24A95" w14:textId="6FC8FC8F" w:rsidR="00664D6C" w:rsidRPr="000275F4" w:rsidRDefault="00BE48E6" w:rsidP="004A4566">
      <w:pPr>
        <w:pStyle w:val="BodyTextIndent"/>
        <w:numPr>
          <w:ilvl w:val="0"/>
          <w:numId w:val="7"/>
        </w:numPr>
      </w:pPr>
      <w:r w:rsidRPr="00E17A75">
        <w:t xml:space="preserve">Eagle Scout Award. </w:t>
      </w:r>
    </w:p>
    <w:p w14:paraId="609FA84F" w14:textId="77777777" w:rsidR="005345F1" w:rsidRPr="00E17A75" w:rsidRDefault="00000000" w:rsidP="006A5118">
      <w:pPr>
        <w:pStyle w:val="BodyText3"/>
        <w:ind w:left="0"/>
        <w:rPr>
          <w:rFonts w:asciiTheme="minorHAnsi" w:hAnsiTheme="minorHAnsi" w:cstheme="minorHAnsi"/>
          <w:szCs w:val="22"/>
        </w:rPr>
      </w:pPr>
    </w:p>
    <w:p w14:paraId="6808D95B" w14:textId="77777777" w:rsidR="005345F1" w:rsidRPr="00E17A75" w:rsidRDefault="00BE48E6" w:rsidP="007101B9">
      <w:pPr>
        <w:pStyle w:val="Heading1"/>
        <w:rPr>
          <w:rFonts w:asciiTheme="minorHAnsi" w:hAnsiTheme="minorHAnsi" w:cstheme="minorHAnsi"/>
          <w:szCs w:val="22"/>
        </w:rPr>
      </w:pPr>
      <w:r w:rsidRPr="00E17A75">
        <w:rPr>
          <w:rFonts w:asciiTheme="minorHAnsi" w:hAnsiTheme="minorHAnsi" w:cstheme="minorHAnsi"/>
          <w:szCs w:val="22"/>
        </w:rPr>
        <w:t>REFERENCES</w:t>
      </w:r>
    </w:p>
    <w:p w14:paraId="36875F29" w14:textId="77777777" w:rsidR="00891417" w:rsidRPr="00E17A75" w:rsidRDefault="00891417" w:rsidP="004A4566">
      <w:pPr>
        <w:pStyle w:val="BodyTextIndent"/>
      </w:pPr>
    </w:p>
    <w:p w14:paraId="2A887F5E" w14:textId="2432AD69" w:rsidR="00D77570" w:rsidRDefault="00AF5461" w:rsidP="004A4566">
      <w:pPr>
        <w:pStyle w:val="BodyTextIndent"/>
      </w:pPr>
      <w:r>
        <w:t xml:space="preserve">Ann Marie Hart PhD, FNP-BC, FAANP, </w:t>
      </w:r>
      <w:r w:rsidR="00FC539E">
        <w:t>Program Director, 307-766-6564</w:t>
      </w:r>
      <w:r w:rsidR="000A4D75">
        <w:t xml:space="preserve"> or annmhart@uwyo.edu</w:t>
      </w:r>
    </w:p>
    <w:p w14:paraId="7520241F" w14:textId="0DE52350" w:rsidR="00652AAA" w:rsidRPr="00E17A75" w:rsidRDefault="001D6F3C" w:rsidP="004A4566">
      <w:pPr>
        <w:pStyle w:val="BodyTextIndent"/>
      </w:pPr>
      <w:r w:rsidRPr="00E17A75">
        <w:t xml:space="preserve">Diana Charlson DNP-FNP, preceptor </w:t>
      </w:r>
      <w:r w:rsidR="004D7B3A" w:rsidRPr="00E17A75">
        <w:t>307-751-8533</w:t>
      </w:r>
    </w:p>
    <w:p w14:paraId="64D3DF1B" w14:textId="0C76FD13" w:rsidR="00E61989" w:rsidRPr="00E17A75" w:rsidRDefault="00E61989" w:rsidP="004A4566">
      <w:pPr>
        <w:pStyle w:val="BodyTextIndent"/>
      </w:pPr>
      <w:r w:rsidRPr="00E17A75">
        <w:t>Kaleen Juergens MSN, Professor</w:t>
      </w:r>
      <w:r w:rsidR="00E529B2">
        <w:t>/mentor</w:t>
      </w:r>
      <w:r w:rsidRPr="00E17A75">
        <w:t xml:space="preserve"> 307-751-2522</w:t>
      </w:r>
    </w:p>
    <w:p w14:paraId="376FB73C" w14:textId="26D06B3A" w:rsidR="00794CB5" w:rsidRPr="00E17A75" w:rsidRDefault="00431997" w:rsidP="004A4566">
      <w:pPr>
        <w:pStyle w:val="BodyTextIndent"/>
      </w:pPr>
      <w:r>
        <w:t>C</w:t>
      </w:r>
      <w:r w:rsidR="00042070">
        <w:t>andace Stidolph, MSN</w:t>
      </w:r>
      <w:r w:rsidR="00CD3F99" w:rsidRPr="00E17A75">
        <w:t>,</w:t>
      </w:r>
      <w:r w:rsidR="00042070">
        <w:t xml:space="preserve"> FNP-C</w:t>
      </w:r>
      <w:r w:rsidR="00CD3F99" w:rsidRPr="00E17A75">
        <w:t xml:space="preserve"> 307-</w:t>
      </w:r>
      <w:r w:rsidR="0000373D">
        <w:t>766-3906 or stidolph@uwyo.edu</w:t>
      </w:r>
    </w:p>
    <w:p w14:paraId="6BB6B4C9" w14:textId="6F0920BC" w:rsidR="005E0C4D" w:rsidRPr="00E17A75" w:rsidRDefault="005E0C4D" w:rsidP="004A4566">
      <w:pPr>
        <w:pStyle w:val="BodyTextIndent"/>
      </w:pPr>
    </w:p>
    <w:sectPr w:rsidR="005E0C4D" w:rsidRPr="00E17A75" w:rsidSect="007A6D2F"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6CD1"/>
    <w:multiLevelType w:val="hybridMultilevel"/>
    <w:tmpl w:val="1D72F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D868C4"/>
    <w:multiLevelType w:val="hybridMultilevel"/>
    <w:tmpl w:val="08F87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594578"/>
    <w:multiLevelType w:val="hybridMultilevel"/>
    <w:tmpl w:val="9D9A9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EA0053"/>
    <w:multiLevelType w:val="hybridMultilevel"/>
    <w:tmpl w:val="1A20A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9717D6"/>
    <w:multiLevelType w:val="hybridMultilevel"/>
    <w:tmpl w:val="306648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EFA566B"/>
    <w:multiLevelType w:val="hybridMultilevel"/>
    <w:tmpl w:val="2B0CE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970300"/>
    <w:multiLevelType w:val="hybridMultilevel"/>
    <w:tmpl w:val="948A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82006"/>
    <w:multiLevelType w:val="hybridMultilevel"/>
    <w:tmpl w:val="839A3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7440382">
    <w:abstractNumId w:val="7"/>
  </w:num>
  <w:num w:numId="2" w16cid:durableId="1894611279">
    <w:abstractNumId w:val="0"/>
  </w:num>
  <w:num w:numId="3" w16cid:durableId="1395929533">
    <w:abstractNumId w:val="6"/>
  </w:num>
  <w:num w:numId="4" w16cid:durableId="1111895775">
    <w:abstractNumId w:val="1"/>
  </w:num>
  <w:num w:numId="5" w16cid:durableId="375200571">
    <w:abstractNumId w:val="2"/>
  </w:num>
  <w:num w:numId="6" w16cid:durableId="1570578862">
    <w:abstractNumId w:val="3"/>
  </w:num>
  <w:num w:numId="7" w16cid:durableId="503207036">
    <w:abstractNumId w:val="5"/>
  </w:num>
  <w:num w:numId="8" w16cid:durableId="1686857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87"/>
    <w:rsid w:val="0000373D"/>
    <w:rsid w:val="00012933"/>
    <w:rsid w:val="00015076"/>
    <w:rsid w:val="000275F4"/>
    <w:rsid w:val="00030855"/>
    <w:rsid w:val="00042070"/>
    <w:rsid w:val="0004536B"/>
    <w:rsid w:val="00046686"/>
    <w:rsid w:val="00070EEE"/>
    <w:rsid w:val="00090CFF"/>
    <w:rsid w:val="000A4D75"/>
    <w:rsid w:val="000A4FFE"/>
    <w:rsid w:val="000A547F"/>
    <w:rsid w:val="000A5C8A"/>
    <w:rsid w:val="000C353E"/>
    <w:rsid w:val="000C70D7"/>
    <w:rsid w:val="000D59E1"/>
    <w:rsid w:val="000D695B"/>
    <w:rsid w:val="00126BE7"/>
    <w:rsid w:val="00136853"/>
    <w:rsid w:val="00156186"/>
    <w:rsid w:val="00165CD9"/>
    <w:rsid w:val="001678E9"/>
    <w:rsid w:val="001731AF"/>
    <w:rsid w:val="0018098A"/>
    <w:rsid w:val="00185691"/>
    <w:rsid w:val="001938CB"/>
    <w:rsid w:val="001B02F3"/>
    <w:rsid w:val="001D56B5"/>
    <w:rsid w:val="001D6F3C"/>
    <w:rsid w:val="001E5B05"/>
    <w:rsid w:val="001F7A1C"/>
    <w:rsid w:val="0022696D"/>
    <w:rsid w:val="00246D46"/>
    <w:rsid w:val="00257199"/>
    <w:rsid w:val="002625B8"/>
    <w:rsid w:val="002719DC"/>
    <w:rsid w:val="00275FE5"/>
    <w:rsid w:val="00287A36"/>
    <w:rsid w:val="002953D1"/>
    <w:rsid w:val="002A143E"/>
    <w:rsid w:val="002A6174"/>
    <w:rsid w:val="002A6B0F"/>
    <w:rsid w:val="002B4EBC"/>
    <w:rsid w:val="002B6953"/>
    <w:rsid w:val="002D4A70"/>
    <w:rsid w:val="002E2C3D"/>
    <w:rsid w:val="002F0798"/>
    <w:rsid w:val="002F233B"/>
    <w:rsid w:val="002F2451"/>
    <w:rsid w:val="00302B55"/>
    <w:rsid w:val="003060AA"/>
    <w:rsid w:val="00306737"/>
    <w:rsid w:val="00320339"/>
    <w:rsid w:val="00326B11"/>
    <w:rsid w:val="00355E04"/>
    <w:rsid w:val="00367432"/>
    <w:rsid w:val="00380153"/>
    <w:rsid w:val="00391C74"/>
    <w:rsid w:val="003A2A9D"/>
    <w:rsid w:val="003B133A"/>
    <w:rsid w:val="003C57F8"/>
    <w:rsid w:val="00410770"/>
    <w:rsid w:val="00414B3E"/>
    <w:rsid w:val="00417386"/>
    <w:rsid w:val="00427E2B"/>
    <w:rsid w:val="00431481"/>
    <w:rsid w:val="00431997"/>
    <w:rsid w:val="00435352"/>
    <w:rsid w:val="0045242E"/>
    <w:rsid w:val="00481EEF"/>
    <w:rsid w:val="004A4566"/>
    <w:rsid w:val="004A60CD"/>
    <w:rsid w:val="004B29BF"/>
    <w:rsid w:val="004D65E4"/>
    <w:rsid w:val="004D695C"/>
    <w:rsid w:val="004D7B3A"/>
    <w:rsid w:val="004E1C1B"/>
    <w:rsid w:val="00505640"/>
    <w:rsid w:val="00505D9A"/>
    <w:rsid w:val="00510335"/>
    <w:rsid w:val="00520DBD"/>
    <w:rsid w:val="00533E84"/>
    <w:rsid w:val="00551C24"/>
    <w:rsid w:val="005605E2"/>
    <w:rsid w:val="005621F8"/>
    <w:rsid w:val="00580625"/>
    <w:rsid w:val="00582157"/>
    <w:rsid w:val="00587317"/>
    <w:rsid w:val="005C192B"/>
    <w:rsid w:val="005C4D26"/>
    <w:rsid w:val="005D1CE3"/>
    <w:rsid w:val="005E0C4D"/>
    <w:rsid w:val="005E6AA0"/>
    <w:rsid w:val="006323D6"/>
    <w:rsid w:val="00637361"/>
    <w:rsid w:val="00645C51"/>
    <w:rsid w:val="00652AAA"/>
    <w:rsid w:val="00664D6C"/>
    <w:rsid w:val="00692B33"/>
    <w:rsid w:val="006958A2"/>
    <w:rsid w:val="006A5118"/>
    <w:rsid w:val="006B489C"/>
    <w:rsid w:val="006E7F78"/>
    <w:rsid w:val="006F2BCD"/>
    <w:rsid w:val="00706A1D"/>
    <w:rsid w:val="007101B9"/>
    <w:rsid w:val="00714A63"/>
    <w:rsid w:val="00744B0D"/>
    <w:rsid w:val="007669F0"/>
    <w:rsid w:val="00794CB5"/>
    <w:rsid w:val="007A17D7"/>
    <w:rsid w:val="007A6D2F"/>
    <w:rsid w:val="007B580F"/>
    <w:rsid w:val="007E37CF"/>
    <w:rsid w:val="007F5769"/>
    <w:rsid w:val="00810AF7"/>
    <w:rsid w:val="00817FBA"/>
    <w:rsid w:val="00826B41"/>
    <w:rsid w:val="00834D37"/>
    <w:rsid w:val="00842025"/>
    <w:rsid w:val="00844A27"/>
    <w:rsid w:val="00884248"/>
    <w:rsid w:val="00891417"/>
    <w:rsid w:val="008A1354"/>
    <w:rsid w:val="008D33D6"/>
    <w:rsid w:val="008E3163"/>
    <w:rsid w:val="009119E2"/>
    <w:rsid w:val="00921625"/>
    <w:rsid w:val="0092769C"/>
    <w:rsid w:val="00933985"/>
    <w:rsid w:val="00980AE9"/>
    <w:rsid w:val="009A4171"/>
    <w:rsid w:val="009A5FB8"/>
    <w:rsid w:val="009E76B9"/>
    <w:rsid w:val="009F3D0A"/>
    <w:rsid w:val="009F6877"/>
    <w:rsid w:val="00A030FE"/>
    <w:rsid w:val="00A15CDE"/>
    <w:rsid w:val="00A25B05"/>
    <w:rsid w:val="00A26EF8"/>
    <w:rsid w:val="00A274BF"/>
    <w:rsid w:val="00A31E4F"/>
    <w:rsid w:val="00A52A77"/>
    <w:rsid w:val="00A54BEB"/>
    <w:rsid w:val="00A8173E"/>
    <w:rsid w:val="00A84A9A"/>
    <w:rsid w:val="00A93411"/>
    <w:rsid w:val="00AA0327"/>
    <w:rsid w:val="00AA731A"/>
    <w:rsid w:val="00AB22B2"/>
    <w:rsid w:val="00AB2FFC"/>
    <w:rsid w:val="00AC04F7"/>
    <w:rsid w:val="00AC0A3C"/>
    <w:rsid w:val="00AD380A"/>
    <w:rsid w:val="00AD5769"/>
    <w:rsid w:val="00AF5461"/>
    <w:rsid w:val="00B149D4"/>
    <w:rsid w:val="00B32080"/>
    <w:rsid w:val="00B36E21"/>
    <w:rsid w:val="00B41397"/>
    <w:rsid w:val="00B41BFE"/>
    <w:rsid w:val="00B51393"/>
    <w:rsid w:val="00B51E81"/>
    <w:rsid w:val="00B57B18"/>
    <w:rsid w:val="00B652D8"/>
    <w:rsid w:val="00B7792F"/>
    <w:rsid w:val="00B86F2F"/>
    <w:rsid w:val="00BA3E81"/>
    <w:rsid w:val="00BB5063"/>
    <w:rsid w:val="00BC32C0"/>
    <w:rsid w:val="00BD630A"/>
    <w:rsid w:val="00BE48E6"/>
    <w:rsid w:val="00BE7387"/>
    <w:rsid w:val="00BE7F6D"/>
    <w:rsid w:val="00C246F0"/>
    <w:rsid w:val="00C37CFE"/>
    <w:rsid w:val="00C50B81"/>
    <w:rsid w:val="00C62C00"/>
    <w:rsid w:val="00C742EE"/>
    <w:rsid w:val="00C81D92"/>
    <w:rsid w:val="00C835DF"/>
    <w:rsid w:val="00CA2349"/>
    <w:rsid w:val="00CA49EF"/>
    <w:rsid w:val="00CC07D4"/>
    <w:rsid w:val="00CC3C9C"/>
    <w:rsid w:val="00CD277D"/>
    <w:rsid w:val="00CD3F99"/>
    <w:rsid w:val="00CD5954"/>
    <w:rsid w:val="00CE0323"/>
    <w:rsid w:val="00CE3ECC"/>
    <w:rsid w:val="00CE5C1F"/>
    <w:rsid w:val="00CF08E5"/>
    <w:rsid w:val="00D010AD"/>
    <w:rsid w:val="00D02B31"/>
    <w:rsid w:val="00D061D9"/>
    <w:rsid w:val="00D12E25"/>
    <w:rsid w:val="00D3731D"/>
    <w:rsid w:val="00D51B3B"/>
    <w:rsid w:val="00D73849"/>
    <w:rsid w:val="00D77570"/>
    <w:rsid w:val="00DC1DAF"/>
    <w:rsid w:val="00DD3E1D"/>
    <w:rsid w:val="00DE120C"/>
    <w:rsid w:val="00DE6DEB"/>
    <w:rsid w:val="00E011D9"/>
    <w:rsid w:val="00E15FC2"/>
    <w:rsid w:val="00E17A75"/>
    <w:rsid w:val="00E37D3D"/>
    <w:rsid w:val="00E4535C"/>
    <w:rsid w:val="00E4678B"/>
    <w:rsid w:val="00E529B2"/>
    <w:rsid w:val="00E56ED2"/>
    <w:rsid w:val="00E61989"/>
    <w:rsid w:val="00E71F3A"/>
    <w:rsid w:val="00E744DF"/>
    <w:rsid w:val="00E819E1"/>
    <w:rsid w:val="00E85E78"/>
    <w:rsid w:val="00E91DD9"/>
    <w:rsid w:val="00E94C83"/>
    <w:rsid w:val="00EA02D6"/>
    <w:rsid w:val="00EA5D38"/>
    <w:rsid w:val="00EC2727"/>
    <w:rsid w:val="00EC5D77"/>
    <w:rsid w:val="00ED7E9A"/>
    <w:rsid w:val="00EE0F83"/>
    <w:rsid w:val="00EE1E15"/>
    <w:rsid w:val="00EE224B"/>
    <w:rsid w:val="00F06C4B"/>
    <w:rsid w:val="00F07DEE"/>
    <w:rsid w:val="00F13726"/>
    <w:rsid w:val="00F21AD1"/>
    <w:rsid w:val="00F3306C"/>
    <w:rsid w:val="00F37DB2"/>
    <w:rsid w:val="00F7488E"/>
    <w:rsid w:val="00F825AC"/>
    <w:rsid w:val="00F93C93"/>
    <w:rsid w:val="00F95371"/>
    <w:rsid w:val="00FA3C47"/>
    <w:rsid w:val="00FA7006"/>
    <w:rsid w:val="00FB4A20"/>
    <w:rsid w:val="00FB6955"/>
    <w:rsid w:val="00FC539E"/>
    <w:rsid w:val="00FD3964"/>
    <w:rsid w:val="00FE2CA9"/>
    <w:rsid w:val="00FE35F2"/>
    <w:rsid w:val="00FF163C"/>
    <w:rsid w:val="00FF25A9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B05CA7"/>
  <w15:docId w15:val="{7D3F14D5-EB2E-4F20-A3EB-CAB5A399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D2F"/>
    <w:pPr>
      <w:widowControl w:val="0"/>
    </w:pPr>
    <w:rPr>
      <w:kern w:val="28"/>
    </w:rPr>
  </w:style>
  <w:style w:type="paragraph" w:styleId="Heading1">
    <w:name w:val="heading 1"/>
    <w:basedOn w:val="Normal"/>
    <w:next w:val="Normal"/>
    <w:autoRedefine/>
    <w:qFormat/>
    <w:rsid w:val="007101B9"/>
    <w:pPr>
      <w:keepNext/>
      <w:outlineLvl w:val="0"/>
    </w:pPr>
    <w:rPr>
      <w:rFonts w:ascii="Century Gothic" w:hAnsi="Century Gothic"/>
      <w:b/>
      <w:color w:val="000080"/>
      <w:sz w:val="22"/>
    </w:rPr>
  </w:style>
  <w:style w:type="paragraph" w:styleId="Heading2">
    <w:name w:val="heading 2"/>
    <w:basedOn w:val="Normal"/>
    <w:next w:val="Normal"/>
    <w:qFormat/>
    <w:rsid w:val="007A6D2F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sid w:val="002F233B"/>
    <w:rPr>
      <w:rFonts w:ascii="Century Gothic" w:hAnsi="Century Gothic"/>
      <w:b/>
      <w:color w:val="000080"/>
      <w:sz w:val="28"/>
    </w:rPr>
  </w:style>
  <w:style w:type="paragraph" w:styleId="BodyTextIndent">
    <w:name w:val="Body Text Indent"/>
    <w:basedOn w:val="Normal"/>
    <w:autoRedefine/>
    <w:rsid w:val="004A4566"/>
    <w:pPr>
      <w:ind w:left="1980" w:hanging="540"/>
    </w:pPr>
    <w:rPr>
      <w:rFonts w:ascii="Century Gothic" w:hAnsi="Century Gothic"/>
      <w:color w:val="000000"/>
      <w:sz w:val="22"/>
    </w:rPr>
  </w:style>
  <w:style w:type="paragraph" w:styleId="BodyText3">
    <w:name w:val="Body Text 3"/>
    <w:basedOn w:val="Normal"/>
    <w:rsid w:val="007A6D2F"/>
    <w:pPr>
      <w:ind w:left="1800"/>
    </w:pPr>
    <w:rPr>
      <w:rFonts w:ascii="Century Gothic" w:hAnsi="Century Gothic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9E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9EF"/>
    <w:rPr>
      <w:kern w:val="28"/>
      <w:sz w:val="18"/>
      <w:szCs w:val="18"/>
    </w:rPr>
  </w:style>
  <w:style w:type="paragraph" w:styleId="Revision">
    <w:name w:val="Revision"/>
    <w:hidden/>
    <w:uiPriority w:val="99"/>
    <w:semiHidden/>
    <w:rsid w:val="00A15CDE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\Desktop\UW%20Class\Job%20Stuff\Daniel%20Waters-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Daniel Waters-Resume</Template>
  <TotalTime>25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Resumes</vt:lpstr>
    </vt:vector>
  </TitlesOfParts>
  <Company>Microsoft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Resumes</dc:title>
  <dc:creator>Daniel</dc:creator>
  <cp:lastModifiedBy>Daniel Waters</cp:lastModifiedBy>
  <cp:revision>23</cp:revision>
  <cp:lastPrinted>2013-04-26T20:49:00Z</cp:lastPrinted>
  <dcterms:created xsi:type="dcterms:W3CDTF">2023-01-30T17:53:00Z</dcterms:created>
  <dcterms:modified xsi:type="dcterms:W3CDTF">2023-04-16T21:30:00Z</dcterms:modified>
</cp:coreProperties>
</file>